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14C" w:rsidRDefault="009C314C" w:rsidP="009C314C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File Name: FA </w:t>
      </w:r>
      <w:r w:rsidR="00F30D65">
        <w:rPr>
          <w:rFonts w:ascii="Arial" w:hAnsi="Arial" w:cs="Arial"/>
        </w:rPr>
        <w:t>6 (Learner Achievement)</w:t>
      </w:r>
      <w:r w:rsidR="00F30D65">
        <w:rPr>
          <w:rFonts w:ascii="Arial" w:hAnsi="Arial" w:cs="Arial"/>
        </w:rPr>
        <w:tab/>
      </w:r>
      <w:r w:rsidR="00F30D65">
        <w:rPr>
          <w:rFonts w:ascii="Arial" w:hAnsi="Arial" w:cs="Arial"/>
        </w:rPr>
        <w:tab/>
      </w:r>
      <w:r w:rsidR="00F30D65">
        <w:rPr>
          <w:rFonts w:ascii="Arial" w:hAnsi="Arial" w:cs="Arial"/>
        </w:rPr>
        <w:tab/>
      </w:r>
      <w:r w:rsidR="00F30D65">
        <w:rPr>
          <w:rFonts w:ascii="Arial" w:hAnsi="Arial" w:cs="Arial"/>
        </w:rPr>
        <w:tab/>
        <w:t>Term: 4</w:t>
      </w:r>
      <w:r w:rsidR="00F30D65">
        <w:rPr>
          <w:rFonts w:ascii="Arial" w:hAnsi="Arial" w:cs="Arial"/>
        </w:rPr>
        <w:tab/>
      </w:r>
      <w:r w:rsidR="00F30D65">
        <w:rPr>
          <w:rFonts w:ascii="Arial" w:hAnsi="Arial" w:cs="Arial"/>
        </w:rPr>
        <w:tab/>
      </w:r>
      <w:r w:rsidR="00F30D65">
        <w:rPr>
          <w:rFonts w:ascii="Arial" w:hAnsi="Arial" w:cs="Arial"/>
        </w:rPr>
        <w:tab/>
      </w:r>
      <w:r w:rsidR="00F30D65">
        <w:rPr>
          <w:rFonts w:ascii="Arial" w:hAnsi="Arial" w:cs="Arial"/>
        </w:rPr>
        <w:tab/>
        <w:t>Date: 10/10</w:t>
      </w:r>
      <w:r>
        <w:rPr>
          <w:rFonts w:ascii="Arial" w:hAnsi="Arial" w:cs="Arial"/>
        </w:rPr>
        <w:t>/2023</w:t>
      </w:r>
    </w:p>
    <w:p w:rsidR="009C314C" w:rsidRPr="00A56C17" w:rsidRDefault="00F30D65" w:rsidP="00A56C17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Reference: </w:t>
      </w:r>
      <w:r w:rsidR="009C314C">
        <w:rPr>
          <w:rFonts w:ascii="Arial" w:hAnsi="Arial" w:cs="Arial"/>
        </w:rPr>
        <w:t>Subje</w:t>
      </w:r>
      <w:r>
        <w:rPr>
          <w:rFonts w:ascii="Arial" w:hAnsi="Arial" w:cs="Arial"/>
        </w:rPr>
        <w:t>ct Improvement Plan (2023 Term 3</w:t>
      </w:r>
      <w:r w:rsidR="009C314C">
        <w:rPr>
          <w:rFonts w:ascii="Arial" w:hAnsi="Arial" w:cs="Arial"/>
        </w:rPr>
        <w:t xml:space="preserve"> SIM)</w:t>
      </w:r>
      <w:r w:rsidR="00A56C17">
        <w:rPr>
          <w:rFonts w:ascii="Arial" w:hAnsi="Arial" w:cs="Arial"/>
        </w:rPr>
        <w:t xml:space="preserve">: </w:t>
      </w:r>
      <w:r w:rsidR="009C314C" w:rsidRPr="00820838">
        <w:rPr>
          <w:rFonts w:ascii="Arial" w:hAnsi="Arial" w:cs="Arial"/>
          <w:b/>
          <w:sz w:val="20"/>
          <w:szCs w:val="20"/>
        </w:rPr>
        <w:t>FOUND</w:t>
      </w:r>
      <w:r w:rsidR="009C314C">
        <w:rPr>
          <w:rFonts w:ascii="Arial" w:hAnsi="Arial" w:cs="Arial"/>
          <w:b/>
          <w:sz w:val="20"/>
          <w:szCs w:val="20"/>
        </w:rPr>
        <w:t>ATION PHASE</w:t>
      </w:r>
      <w:bookmarkStart w:id="0" w:name="_GoBack"/>
      <w:bookmarkEnd w:id="0"/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785"/>
        <w:gridCol w:w="4410"/>
        <w:gridCol w:w="4500"/>
      </w:tblGrid>
      <w:tr w:rsidR="009C314C" w:rsidRPr="00820838" w:rsidTr="00AC1DB9">
        <w:trPr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HL</w:t>
            </w:r>
          </w:p>
        </w:tc>
        <w:tc>
          <w:tcPr>
            <w:tcW w:w="3785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Ukuphulaphula</w:t>
            </w:r>
            <w:proofErr w:type="spellEnd"/>
            <w:r>
              <w:t xml:space="preserve"> </w:t>
            </w:r>
            <w:proofErr w:type="spellStart"/>
            <w:r>
              <w:t>nokuthetha</w:t>
            </w:r>
            <w:proofErr w:type="spellEnd"/>
          </w:p>
        </w:tc>
        <w:tc>
          <w:tcPr>
            <w:tcW w:w="4410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Ukufunda</w:t>
            </w:r>
            <w:proofErr w:type="spellEnd"/>
            <w:r>
              <w:t xml:space="preserve"> </w:t>
            </w:r>
            <w:proofErr w:type="spellStart"/>
            <w:r>
              <w:t>nezandi</w:t>
            </w:r>
            <w:proofErr w:type="spellEnd"/>
          </w:p>
        </w:tc>
        <w:tc>
          <w:tcPr>
            <w:tcW w:w="4500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Ukubhala</w:t>
            </w:r>
            <w:proofErr w:type="spellEnd"/>
            <w:r>
              <w:t xml:space="preserve"> </w:t>
            </w:r>
            <w:proofErr w:type="spellStart"/>
            <w:r>
              <w:t>nokubhala</w:t>
            </w:r>
            <w:proofErr w:type="spellEnd"/>
            <w:r>
              <w:t xml:space="preserve"> </w:t>
            </w:r>
            <w:proofErr w:type="spellStart"/>
            <w:r>
              <w:t>ngesandla</w:t>
            </w:r>
            <w:proofErr w:type="spellEnd"/>
          </w:p>
        </w:tc>
      </w:tr>
      <w:tr w:rsidR="009C314C" w:rsidRPr="00820838" w:rsidTr="00AC1DB9">
        <w:trPr>
          <w:trHeight w:val="870"/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Okusileleyo</w:t>
            </w:r>
            <w:proofErr w:type="spellEnd"/>
          </w:p>
        </w:tc>
        <w:tc>
          <w:tcPr>
            <w:tcW w:w="3785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14C" w:rsidRPr="00820838" w:rsidTr="00AC1DB9">
        <w:trPr>
          <w:trHeight w:val="2110"/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Ubume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bengenelelo</w:t>
            </w:r>
            <w:proofErr w:type="spellEnd"/>
          </w:p>
        </w:tc>
        <w:tc>
          <w:tcPr>
            <w:tcW w:w="3785" w:type="dxa"/>
            <w:vAlign w:val="center"/>
          </w:tcPr>
          <w:p w:rsidR="009C314C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14C" w:rsidRPr="00820838" w:rsidTr="00AC1DB9">
        <w:trPr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Unxibelelwano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neZakhono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zoBomi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{Page 8 – 15 of Life Skills CAPS document}</w:t>
            </w:r>
          </w:p>
        </w:tc>
        <w:tc>
          <w:tcPr>
            <w:tcW w:w="3785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314C" w:rsidRDefault="009C314C" w:rsidP="009C314C">
      <w:pPr>
        <w:rPr>
          <w:rFonts w:ascii="Arial" w:hAnsi="Arial" w:cs="Arial"/>
          <w:sz w:val="20"/>
          <w:szCs w:val="20"/>
        </w:rPr>
      </w:pPr>
    </w:p>
    <w:tbl>
      <w:tblPr>
        <w:tblW w:w="14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690"/>
        <w:gridCol w:w="4410"/>
        <w:gridCol w:w="4590"/>
      </w:tblGrid>
      <w:tr w:rsidR="009C314C" w:rsidRPr="00820838" w:rsidTr="00AC1DB9">
        <w:trPr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FAL</w:t>
            </w:r>
          </w:p>
        </w:tc>
        <w:tc>
          <w:tcPr>
            <w:tcW w:w="3690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Listening and speaking</w:t>
            </w:r>
          </w:p>
        </w:tc>
        <w:tc>
          <w:tcPr>
            <w:tcW w:w="4410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Reading and phonics</w:t>
            </w:r>
          </w:p>
        </w:tc>
        <w:tc>
          <w:tcPr>
            <w:tcW w:w="4590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Writing and handwriting</w:t>
            </w:r>
          </w:p>
        </w:tc>
      </w:tr>
      <w:tr w:rsidR="009C314C" w:rsidRPr="00820838" w:rsidTr="00AC1DB9">
        <w:trPr>
          <w:trHeight w:val="775"/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Not achieved</w:t>
            </w:r>
          </w:p>
        </w:tc>
        <w:tc>
          <w:tcPr>
            <w:tcW w:w="369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14C" w:rsidRPr="00820838" w:rsidTr="00AC1DB9">
        <w:trPr>
          <w:trHeight w:val="1200"/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Intervention techniques</w:t>
            </w:r>
          </w:p>
        </w:tc>
        <w:tc>
          <w:tcPr>
            <w:tcW w:w="3690" w:type="dxa"/>
            <w:vAlign w:val="center"/>
          </w:tcPr>
          <w:p w:rsidR="009C314C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14C" w:rsidRPr="00820838" w:rsidTr="00AC1DB9">
        <w:trPr>
          <w:trHeight w:val="1200"/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9C314C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Integration with Life Skills {Page 8 – 15 of Life Skills CAPS document}</w:t>
            </w:r>
          </w:p>
        </w:tc>
        <w:tc>
          <w:tcPr>
            <w:tcW w:w="3690" w:type="dxa"/>
            <w:vAlign w:val="center"/>
          </w:tcPr>
          <w:p w:rsidR="009C314C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314C" w:rsidRDefault="009C314C" w:rsidP="009C314C">
      <w:pPr>
        <w:rPr>
          <w:rFonts w:ascii="Arial" w:hAnsi="Arial" w:cs="Arial"/>
          <w:sz w:val="20"/>
          <w:szCs w:val="20"/>
        </w:rPr>
      </w:pPr>
    </w:p>
    <w:tbl>
      <w:tblPr>
        <w:tblW w:w="14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2404"/>
        <w:gridCol w:w="2610"/>
        <w:gridCol w:w="2520"/>
        <w:gridCol w:w="2520"/>
        <w:gridCol w:w="2700"/>
      </w:tblGrid>
      <w:tr w:rsidR="009C314C" w:rsidRPr="00820838" w:rsidTr="00AC1DB9">
        <w:trPr>
          <w:jc w:val="center"/>
        </w:trPr>
        <w:tc>
          <w:tcPr>
            <w:tcW w:w="2091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IZIBALO</w:t>
            </w:r>
          </w:p>
        </w:tc>
        <w:tc>
          <w:tcPr>
            <w:tcW w:w="2404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Amanani</w:t>
            </w:r>
            <w:proofErr w:type="spellEnd"/>
            <w:r>
              <w:t xml:space="preserve">, </w:t>
            </w:r>
            <w:proofErr w:type="spellStart"/>
            <w:r>
              <w:t>IiOpareyshini</w:t>
            </w:r>
            <w:proofErr w:type="spellEnd"/>
            <w:r>
              <w:t xml:space="preserve"> </w:t>
            </w:r>
            <w:proofErr w:type="spellStart"/>
            <w:r>
              <w:t>nolwalamano</w:t>
            </w:r>
            <w:proofErr w:type="spellEnd"/>
          </w:p>
        </w:tc>
        <w:tc>
          <w:tcPr>
            <w:tcW w:w="2610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IiPateni</w:t>
            </w:r>
            <w:proofErr w:type="spellEnd"/>
            <w:r>
              <w:t xml:space="preserve">, </w:t>
            </w:r>
            <w:proofErr w:type="spellStart"/>
            <w:r>
              <w:t>iiFankshini</w:t>
            </w:r>
            <w:proofErr w:type="spellEnd"/>
            <w:r>
              <w:t xml:space="preserve"> </w:t>
            </w:r>
            <w:proofErr w:type="spellStart"/>
            <w:r>
              <w:t>neAljibra</w:t>
            </w:r>
            <w:proofErr w:type="spellEnd"/>
          </w:p>
        </w:tc>
        <w:tc>
          <w:tcPr>
            <w:tcW w:w="2520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IsiThuba</w:t>
            </w:r>
            <w:proofErr w:type="spellEnd"/>
            <w:r>
              <w:t xml:space="preserve"> </w:t>
            </w:r>
            <w:proofErr w:type="spellStart"/>
            <w:r>
              <w:t>neMilo</w:t>
            </w:r>
            <w:proofErr w:type="spellEnd"/>
            <w:r>
              <w:t>(</w:t>
            </w:r>
            <w:proofErr w:type="spellStart"/>
            <w:r>
              <w:t>ijiyometri</w:t>
            </w:r>
            <w:proofErr w:type="spellEnd"/>
            <w:r>
              <w:t>)</w:t>
            </w:r>
          </w:p>
        </w:tc>
        <w:tc>
          <w:tcPr>
            <w:tcW w:w="2520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Imilinganiselo</w:t>
            </w:r>
            <w:proofErr w:type="spellEnd"/>
          </w:p>
        </w:tc>
        <w:tc>
          <w:tcPr>
            <w:tcW w:w="2700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Ukusebenzangowazi</w:t>
            </w:r>
            <w:proofErr w:type="spellEnd"/>
            <w:r>
              <w:t xml:space="preserve"> </w:t>
            </w:r>
            <w:proofErr w:type="spellStart"/>
            <w:r>
              <w:t>oluqokelelweyo</w:t>
            </w:r>
            <w:proofErr w:type="spellEnd"/>
          </w:p>
        </w:tc>
      </w:tr>
      <w:tr w:rsidR="009C314C" w:rsidRPr="00820838" w:rsidTr="00AC1DB9">
        <w:trPr>
          <w:trHeight w:val="757"/>
          <w:jc w:val="center"/>
        </w:trPr>
        <w:tc>
          <w:tcPr>
            <w:tcW w:w="2091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Okusileleyo</w:t>
            </w:r>
            <w:proofErr w:type="spellEnd"/>
          </w:p>
        </w:tc>
        <w:tc>
          <w:tcPr>
            <w:tcW w:w="2404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14C" w:rsidRPr="00820838" w:rsidTr="00AC1DB9">
        <w:trPr>
          <w:trHeight w:val="1935"/>
          <w:jc w:val="center"/>
        </w:trPr>
        <w:tc>
          <w:tcPr>
            <w:tcW w:w="2091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Ubume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bengenelo</w:t>
            </w:r>
            <w:proofErr w:type="spellEnd"/>
          </w:p>
        </w:tc>
        <w:tc>
          <w:tcPr>
            <w:tcW w:w="2404" w:type="dxa"/>
            <w:vAlign w:val="center"/>
          </w:tcPr>
          <w:p w:rsidR="009C314C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14C" w:rsidRPr="00820838" w:rsidTr="00AC1DB9">
        <w:trPr>
          <w:jc w:val="center"/>
        </w:trPr>
        <w:tc>
          <w:tcPr>
            <w:tcW w:w="2091" w:type="dxa"/>
            <w:shd w:val="clear" w:color="auto" w:fill="BFBFBF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Unxibelelwano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neZakhono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zoBomi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{Page 8 – 15 of Life Skills CAPS document}</w:t>
            </w:r>
          </w:p>
        </w:tc>
        <w:tc>
          <w:tcPr>
            <w:tcW w:w="2404" w:type="dxa"/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9C314C" w:rsidRPr="00820838" w:rsidRDefault="009C314C" w:rsidP="00AC1D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314C" w:rsidRPr="009C314C" w:rsidRDefault="009C314C" w:rsidP="009C314C">
      <w:pPr>
        <w:spacing w:before="100" w:beforeAutospacing="1" w:after="100" w:afterAutospacing="1"/>
        <w:jc w:val="both"/>
        <w:rPr>
          <w:rFonts w:ascii="Arial" w:hAnsi="Arial" w:cs="Arial"/>
        </w:rPr>
      </w:pPr>
    </w:p>
    <w:sectPr w:rsidR="009C314C" w:rsidRPr="009C314C" w:rsidSect="009C314C">
      <w:footerReference w:type="default" r:id="rId8"/>
      <w:headerReference w:type="first" r:id="rId9"/>
      <w:footerReference w:type="first" r:id="rId10"/>
      <w:type w:val="continuous"/>
      <w:pgSz w:w="16838" w:h="11906" w:orient="landscape"/>
      <w:pgMar w:top="709" w:right="1440" w:bottom="851" w:left="720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92C" w:rsidRDefault="0099392C" w:rsidP="00C95D41">
      <w:pPr>
        <w:spacing w:after="0" w:line="240" w:lineRule="auto"/>
      </w:pPr>
      <w:r>
        <w:separator/>
      </w:r>
    </w:p>
  </w:endnote>
  <w:endnote w:type="continuationSeparator" w:id="0">
    <w:p w:rsidR="0099392C" w:rsidRDefault="0099392C" w:rsidP="00C9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306767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988739047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2115249781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61374017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4A1A13" w:rsidRPr="00B2290A" w:rsidRDefault="004A1A13" w:rsidP="00ED0805">
                    <w:pPr>
                      <w:pStyle w:val="Foo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4A1A13" w:rsidRPr="00CA3F4A" w:rsidRDefault="004A1A13" w:rsidP="00ED0805">
                    <w:pPr>
                      <w:pStyle w:val="Footer"/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Principal: Mr. A.G. Mphunga; SGB Chairperson: Mr. M.B. </w:t>
                    </w:r>
                    <w:proofErr w:type="spellStart"/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>Nyani</w:t>
                    </w:r>
                    <w:proofErr w:type="spellEnd"/>
                  </w:p>
                  <w:p w:rsidR="004A1A13" w:rsidRPr="00CA3F4A" w:rsidRDefault="004A1A13" w:rsidP="00ED0805">
                    <w:pPr>
                      <w:pStyle w:val="Footer"/>
                      <w:jc w:val="center"/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  <w:r w:rsidR="00F30D65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  <w:r w:rsidR="00F30D65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  <w:r w:rsidR="00F30D65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  <w:r w:rsidR="00F30D65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  <w:r w:rsidR="00F30D65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  <w:r w:rsidR="00F30D65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</w:p>
                  <w:p w:rsidR="004A1A13" w:rsidRPr="007644FF" w:rsidRDefault="004A1A13" w:rsidP="00ED0805">
                    <w:pPr>
                      <w:pStyle w:val="Footer"/>
                      <w:rPr>
                        <w:rFonts w:ascii="Century Gothic" w:hAnsi="Century Gothic" w:cs="Arial"/>
                        <w:color w:val="4EA6DC" w:themeColor="accent3"/>
                        <w:sz w:val="20"/>
                        <w:szCs w:val="20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>27 Station Road, P.O. Box 338, TULBAGH 6820</w:t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ab/>
                      <w:t xml:space="preserve">                      </w:t>
                    </w: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 </w:t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     E-mail 1: </w:t>
                    </w:r>
                    <w:hyperlink r:id="rId1" w:history="1">
                      <w:r w:rsidRPr="007644FF">
                        <w:rPr>
                          <w:rStyle w:val="Hyperlink"/>
                          <w:rFonts w:ascii="Century Gothic" w:hAnsi="Century Gothic" w:cs="Arial"/>
                          <w:color w:val="4EA6DC" w:themeColor="accent3"/>
                          <w:sz w:val="20"/>
                          <w:szCs w:val="20"/>
                        </w:rPr>
                        <w:t>lingomso.prim@wcgschools.gov.za</w:t>
                      </w:r>
                    </w:hyperlink>
                  </w:p>
                  <w:p w:rsidR="004A1A13" w:rsidRPr="00CA3F4A" w:rsidRDefault="004A1A13" w:rsidP="00ED0805">
                    <w:pPr>
                      <w:pStyle w:val="Footer"/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Tel: 023 230 0012; Reception (WhatsApp): 067 343 0631            </w:t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E-mail </w:t>
                    </w: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>2</w:t>
                    </w:r>
                    <w:r w:rsidR="009C314C">
                      <w:rPr>
                        <w:rFonts w:ascii="Century Gothic" w:hAnsi="Century Gothic" w:cs="Arial"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7644FF">
                        <w:rPr>
                          <w:rStyle w:val="Hyperlink"/>
                          <w:rFonts w:ascii="Century Gothic" w:hAnsi="Century Gothic" w:cs="Arial"/>
                          <w:color w:val="4EA6DC" w:themeColor="accent3"/>
                          <w:sz w:val="20"/>
                          <w:szCs w:val="20"/>
                        </w:rPr>
                        <w:t>adon.mphunga@wcgschools.gov.za</w:t>
                      </w:r>
                    </w:hyperlink>
                  </w:p>
                  <w:p w:rsidR="004A1A13" w:rsidRPr="007644FF" w:rsidRDefault="004A1A13" w:rsidP="00ED0805">
                    <w:pPr>
                      <w:pStyle w:val="Footer"/>
                      <w:rPr>
                        <w:rFonts w:ascii="Century Gothic" w:hAnsi="Century Gothic" w:cs="Arial"/>
                        <w:color w:val="4EA6DC" w:themeColor="accent3"/>
                        <w:sz w:val="20"/>
                        <w:szCs w:val="20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                                                                     </w:t>
                    </w: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                            </w:t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        E-mail 3: </w:t>
                    </w:r>
                    <w:hyperlink r:id="rId3" w:history="1">
                      <w:r w:rsidRPr="007644FF">
                        <w:rPr>
                          <w:rStyle w:val="Hyperlink"/>
                          <w:rFonts w:ascii="Century Gothic" w:hAnsi="Century Gothic" w:cs="Arial"/>
                          <w:color w:val="4EA6DC" w:themeColor="accent3"/>
                          <w:sz w:val="20"/>
                          <w:szCs w:val="20"/>
                        </w:rPr>
                        <w:t>noluvo.dyasi@wcgschools.gov.za</w:t>
                      </w:r>
                    </w:hyperlink>
                  </w:p>
                  <w:p w:rsidR="004A1A13" w:rsidRPr="007644FF" w:rsidRDefault="004A1A13" w:rsidP="00ED0805">
                    <w:pPr>
                      <w:pStyle w:val="Footer"/>
                      <w:rPr>
                        <w:rFonts w:ascii="Century Gothic" w:hAnsi="Century Gothic" w:cs="Arial"/>
                        <w:color w:val="4EA6DC" w:themeColor="accent3"/>
                        <w:sz w:val="20"/>
                        <w:szCs w:val="20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Principal: (Cell: 072 751 8967, WhatsApp: 065 822 8360); Web: </w:t>
                    </w:r>
                    <w:hyperlink r:id="rId4" w:history="1">
                      <w:r w:rsidRPr="007644FF">
                        <w:rPr>
                          <w:rStyle w:val="Hyperlink"/>
                          <w:rFonts w:ascii="Century Gothic" w:hAnsi="Century Gothic" w:cs="Arial"/>
                          <w:color w:val="4EA6DC" w:themeColor="accent3"/>
                          <w:sz w:val="20"/>
                          <w:szCs w:val="20"/>
                        </w:rPr>
                        <w:t>http://lingomsoprimaryschool.co.za/</w:t>
                      </w:r>
                    </w:hyperlink>
                  </w:p>
                  <w:p w:rsidR="004A1A13" w:rsidRPr="00C57067" w:rsidRDefault="004A1A13" w:rsidP="00C57067">
                    <w:pPr>
                      <w:pStyle w:val="Footer"/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Call Centre: 0861 92 33 22; District: 023 348 4601; </w:t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ab/>
                      <w:t xml:space="preserve">Safe Schools: 0800 45 46 47; </w:t>
                    </w:r>
                    <w:hyperlink r:id="rId5" w:history="1">
                      <w:r w:rsidRPr="007644FF">
                        <w:rPr>
                          <w:rStyle w:val="Hyperlink"/>
                          <w:rFonts w:ascii="Century Gothic" w:hAnsi="Century Gothic" w:cs="Arial"/>
                          <w:color w:val="4EA6DC" w:themeColor="accent3"/>
                          <w:sz w:val="20"/>
                          <w:szCs w:val="20"/>
                        </w:rPr>
                        <w:t>www.westerncape.gov.za</w:t>
                      </w:r>
                    </w:hyperlink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5816298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2032947268"/>
          <w:docPartObj>
            <w:docPartGallery w:val="Page Numbers (Top of Page)"/>
            <w:docPartUnique/>
          </w:docPartObj>
        </w:sdtPr>
        <w:sdtEndPr/>
        <w:sdtContent>
          <w:p w:rsidR="004A1A13" w:rsidRPr="00B2290A" w:rsidRDefault="004A1A13" w:rsidP="0032017E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  <w:p w:rsidR="004A1A13" w:rsidRPr="00CA3F4A" w:rsidRDefault="004A1A13" w:rsidP="0032017E">
            <w:pPr>
              <w:pStyle w:val="Foo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Principal: Mr. A.G. Mphunga; SGB Chairperson: Mr. M.B. </w:t>
            </w:r>
            <w:proofErr w:type="spellStart"/>
            <w:r w:rsidRPr="00CA3F4A">
              <w:rPr>
                <w:rFonts w:ascii="Century Gothic" w:hAnsi="Century Gothic" w:cs="Arial"/>
                <w:sz w:val="20"/>
                <w:szCs w:val="20"/>
              </w:rPr>
              <w:t>Nyani</w:t>
            </w:r>
            <w:proofErr w:type="spellEnd"/>
          </w:p>
          <w:p w:rsidR="004A1A13" w:rsidRPr="00CA3F4A" w:rsidRDefault="004A1A13" w:rsidP="0032017E">
            <w:pPr>
              <w:pStyle w:val="Footer"/>
              <w:jc w:val="center"/>
              <w:rPr>
                <w:rFonts w:ascii="Century Gothic" w:hAnsi="Century Gothic" w:cs="Arial"/>
                <w:sz w:val="20"/>
                <w:szCs w:val="20"/>
                <w:u w:val="thick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  <w:u w:val="thick"/>
              </w:rPr>
              <w:tab/>
            </w:r>
            <w:r w:rsidRPr="00CA3F4A">
              <w:rPr>
                <w:rFonts w:ascii="Century Gothic" w:hAnsi="Century Gothic" w:cs="Arial"/>
                <w:sz w:val="20"/>
                <w:szCs w:val="20"/>
                <w:u w:val="thick"/>
              </w:rPr>
              <w:tab/>
            </w:r>
            <w:r w:rsidRPr="00CA3F4A">
              <w:rPr>
                <w:rFonts w:ascii="Century Gothic" w:hAnsi="Century Gothic" w:cs="Arial"/>
                <w:sz w:val="20"/>
                <w:szCs w:val="20"/>
                <w:u w:val="thick"/>
              </w:rPr>
              <w:tab/>
            </w:r>
            <w:r w:rsidRPr="00CA3F4A">
              <w:rPr>
                <w:rFonts w:ascii="Century Gothic" w:hAnsi="Century Gothic" w:cs="Arial"/>
                <w:sz w:val="20"/>
                <w:szCs w:val="20"/>
                <w:u w:val="thick"/>
              </w:rPr>
              <w:tab/>
            </w:r>
          </w:p>
          <w:p w:rsidR="004A1A13" w:rsidRPr="007644FF" w:rsidRDefault="004A1A13" w:rsidP="0032017E">
            <w:pPr>
              <w:pStyle w:val="Footer"/>
              <w:rPr>
                <w:rFonts w:ascii="Century Gothic" w:hAnsi="Century Gothic" w:cs="Arial"/>
                <w:color w:val="4EA6DC" w:themeColor="accent3"/>
                <w:sz w:val="20"/>
                <w:szCs w:val="20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</w:rPr>
              <w:t>27 Station Road, P.O. Box 338, TULBAGH 6820</w:t>
            </w:r>
            <w:r w:rsidRPr="00CA3F4A">
              <w:rPr>
                <w:rFonts w:ascii="Century Gothic" w:hAnsi="Century Gothic" w:cs="Arial"/>
                <w:sz w:val="20"/>
                <w:szCs w:val="20"/>
              </w:rPr>
              <w:tab/>
              <w:t xml:space="preserve">                     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      E-mail 1: </w:t>
            </w:r>
            <w:hyperlink r:id="rId1" w:history="1">
              <w:r w:rsidRPr="007644FF">
                <w:rPr>
                  <w:rStyle w:val="Hyperlink"/>
                  <w:rFonts w:ascii="Century Gothic" w:hAnsi="Century Gothic" w:cs="Arial"/>
                  <w:color w:val="4EA6DC" w:themeColor="accent3"/>
                  <w:sz w:val="20"/>
                  <w:szCs w:val="20"/>
                </w:rPr>
                <w:t>lingomso.prim@wcgschools.gov.za</w:t>
              </w:r>
            </w:hyperlink>
          </w:p>
          <w:p w:rsidR="004A1A13" w:rsidRPr="00CA3F4A" w:rsidRDefault="004A1A13" w:rsidP="0032017E">
            <w:pPr>
              <w:pStyle w:val="Foo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Tel: 023 230 0012; Reception (WhatsApp): 067 343 0631            </w:t>
            </w: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 E-mail </w:t>
            </w:r>
            <w:r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9C314C">
              <w:rPr>
                <w:rFonts w:ascii="Century Gothic" w:hAnsi="Century Gothic" w:cs="Arial"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hyperlink r:id="rId2" w:history="1">
              <w:r w:rsidRPr="007644FF">
                <w:rPr>
                  <w:rStyle w:val="Hyperlink"/>
                  <w:rFonts w:ascii="Century Gothic" w:hAnsi="Century Gothic" w:cs="Arial"/>
                  <w:color w:val="4EA6DC" w:themeColor="accent3"/>
                  <w:sz w:val="20"/>
                  <w:szCs w:val="20"/>
                </w:rPr>
                <w:t>adon.mphunga@wcgschools.gov.za</w:t>
              </w:r>
            </w:hyperlink>
          </w:p>
          <w:p w:rsidR="004A1A13" w:rsidRPr="007644FF" w:rsidRDefault="004A1A13" w:rsidP="0032017E">
            <w:pPr>
              <w:pStyle w:val="Footer"/>
              <w:rPr>
                <w:rFonts w:ascii="Century Gothic" w:hAnsi="Century Gothic" w:cs="Arial"/>
                <w:color w:val="4EA6DC" w:themeColor="accent3"/>
                <w:sz w:val="20"/>
                <w:szCs w:val="20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           </w:t>
            </w: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         E-mail 3: </w:t>
            </w:r>
            <w:hyperlink r:id="rId3" w:history="1">
              <w:r w:rsidRPr="007644FF">
                <w:rPr>
                  <w:rStyle w:val="Hyperlink"/>
                  <w:rFonts w:ascii="Century Gothic" w:hAnsi="Century Gothic" w:cs="Arial"/>
                  <w:color w:val="4EA6DC" w:themeColor="accent3"/>
                  <w:sz w:val="20"/>
                  <w:szCs w:val="20"/>
                </w:rPr>
                <w:t>noluvo.dyasi@wcgschools.gov.za</w:t>
              </w:r>
            </w:hyperlink>
          </w:p>
          <w:p w:rsidR="004A1A13" w:rsidRPr="007644FF" w:rsidRDefault="004A1A13" w:rsidP="0032017E">
            <w:pPr>
              <w:pStyle w:val="Footer"/>
              <w:rPr>
                <w:rFonts w:ascii="Century Gothic" w:hAnsi="Century Gothic" w:cs="Arial"/>
                <w:color w:val="4EA6DC" w:themeColor="accent3"/>
                <w:sz w:val="20"/>
                <w:szCs w:val="20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Principal: (Cell: 072 751 8967, WhatsApp: 065 822 8360); Web: </w:t>
            </w:r>
            <w:hyperlink r:id="rId4" w:history="1">
              <w:r w:rsidRPr="007644FF">
                <w:rPr>
                  <w:rStyle w:val="Hyperlink"/>
                  <w:rFonts w:ascii="Century Gothic" w:hAnsi="Century Gothic" w:cs="Arial"/>
                  <w:color w:val="4EA6DC" w:themeColor="accent3"/>
                  <w:sz w:val="20"/>
                  <w:szCs w:val="20"/>
                </w:rPr>
                <w:t>http://lingomsoprimaryschool.co.za/</w:t>
              </w:r>
            </w:hyperlink>
          </w:p>
          <w:p w:rsidR="004A1A13" w:rsidRPr="00C57067" w:rsidRDefault="004A1A13" w:rsidP="00C57067">
            <w:pPr>
              <w:pStyle w:val="Footer"/>
              <w:rPr>
                <w:rFonts w:ascii="Century Gothic" w:hAnsi="Century Gothic" w:cs="Arial"/>
                <w:sz w:val="20"/>
                <w:szCs w:val="20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Call Centre: 0861 92 33 22; District: 023 348 4601; </w:t>
            </w:r>
            <w:r w:rsidRPr="00CA3F4A">
              <w:rPr>
                <w:rFonts w:ascii="Century Gothic" w:hAnsi="Century Gothic" w:cs="Arial"/>
                <w:sz w:val="20"/>
                <w:szCs w:val="20"/>
              </w:rPr>
              <w:tab/>
              <w:t xml:space="preserve">Safe Schools: 0800 45 46 47; </w:t>
            </w:r>
            <w:hyperlink r:id="rId5" w:history="1">
              <w:r w:rsidRPr="007644FF">
                <w:rPr>
                  <w:rStyle w:val="Hyperlink"/>
                  <w:rFonts w:ascii="Century Gothic" w:hAnsi="Century Gothic" w:cs="Arial"/>
                  <w:color w:val="4EA6DC" w:themeColor="accent3"/>
                  <w:sz w:val="20"/>
                  <w:szCs w:val="20"/>
                </w:rPr>
                <w:t>www.westerncape.gov.za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92C" w:rsidRDefault="0099392C" w:rsidP="00C95D41">
      <w:pPr>
        <w:spacing w:after="0" w:line="240" w:lineRule="auto"/>
      </w:pPr>
      <w:r>
        <w:separator/>
      </w:r>
    </w:p>
  </w:footnote>
  <w:footnote w:type="continuationSeparator" w:id="0">
    <w:p w:rsidR="0099392C" w:rsidRDefault="0099392C" w:rsidP="00C9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A13" w:rsidRPr="009B0F21" w:rsidRDefault="004A1A13" w:rsidP="009B0F21">
    <w:pPr>
      <w:pStyle w:val="Header"/>
      <w:tabs>
        <w:tab w:val="clear" w:pos="4513"/>
        <w:tab w:val="clear" w:pos="9026"/>
        <w:tab w:val="left" w:pos="5820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0"/>
        <w:szCs w:val="20"/>
        <w:lang w:eastAsia="en-Z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A75DB" wp14:editId="09F82522">
              <wp:simplePos x="0" y="0"/>
              <wp:positionH relativeFrom="page">
                <wp:posOffset>2493034</wp:posOffset>
              </wp:positionH>
              <wp:positionV relativeFrom="paragraph">
                <wp:posOffset>119128</wp:posOffset>
              </wp:positionV>
              <wp:extent cx="2527540" cy="664234"/>
              <wp:effectExtent l="0" t="0" r="25400" b="2159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7540" cy="664234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1A13" w:rsidRDefault="004A1A13" w:rsidP="00B27A8F">
                          <w:pPr>
                            <w:jc w:val="center"/>
                            <w:rPr>
                              <w:b/>
                              <w:caps/>
                              <w:color w:val="00009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aps/>
                              <w:color w:val="000090"/>
                              <w:sz w:val="24"/>
                              <w:szCs w:val="24"/>
                            </w:rPr>
                            <w:t>Enter to Learn</w:t>
                          </w:r>
                        </w:p>
                        <w:p w:rsidR="004A1A13" w:rsidRPr="00BA646A" w:rsidRDefault="004A1A13" w:rsidP="00B27A8F">
                          <w:pPr>
                            <w:jc w:val="center"/>
                            <w:rPr>
                              <w:b/>
                              <w:caps/>
                              <w:color w:val="00009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aps/>
                              <w:color w:val="000090"/>
                              <w:sz w:val="24"/>
                              <w:szCs w:val="24"/>
                            </w:rPr>
                            <w:t>Leave to Serve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2A75DB" id="Rectangle 31" o:spid="_x0000_s1026" style="position:absolute;left:0;text-align:left;margin-left:196.3pt;margin-top:9.4pt;width:199pt;height:52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" fillcolor="white [3201]" strokecolor="white [3212]" strokeweight="2pt">
              <v:textbox>
                <w:txbxContent>
                  <w:p w:rsidR="004A1A13" w:rsidRDefault="004A1A13" w:rsidP="00B27A8F">
                    <w:pPr>
                      <w:jc w:val="center"/>
                      <w:rPr>
                        <w:b/>
                        <w:caps/>
                        <w:color w:val="000090"/>
                        <w:sz w:val="24"/>
                        <w:szCs w:val="24"/>
                      </w:rPr>
                    </w:pPr>
                    <w:r>
                      <w:rPr>
                        <w:b/>
                        <w:caps/>
                        <w:color w:val="000090"/>
                        <w:sz w:val="24"/>
                        <w:szCs w:val="24"/>
                      </w:rPr>
                      <w:t>Enter to Learn</w:t>
                    </w:r>
                  </w:p>
                  <w:p w:rsidR="004A1A13" w:rsidRPr="00BA646A" w:rsidRDefault="004A1A13" w:rsidP="00B27A8F">
                    <w:pPr>
                      <w:jc w:val="center"/>
                      <w:rPr>
                        <w:b/>
                        <w:caps/>
                        <w:color w:val="000090"/>
                        <w:sz w:val="24"/>
                        <w:szCs w:val="24"/>
                      </w:rPr>
                    </w:pPr>
                    <w:r>
                      <w:rPr>
                        <w:b/>
                        <w:caps/>
                        <w:color w:val="000090"/>
                        <w:sz w:val="24"/>
                        <w:szCs w:val="24"/>
                      </w:rPr>
                      <w:t>Leave to Serve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5200FF">
      <w:rPr>
        <w:rFonts w:ascii="Arial" w:hAnsi="Arial" w:cs="Arial"/>
        <w:noProof/>
        <w:sz w:val="20"/>
        <w:szCs w:val="20"/>
        <w:lang w:eastAsia="en-ZA"/>
      </w:rPr>
      <w:drawing>
        <wp:inline distT="0" distB="0" distL="0" distR="0" wp14:anchorId="0FB54346" wp14:editId="37E29791">
          <wp:extent cx="1514619" cy="969357"/>
          <wp:effectExtent l="0" t="0" r="0" b="254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474" cy="984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noProof/>
        <w:lang w:eastAsia="en-ZA"/>
      </w:rPr>
      <w:drawing>
        <wp:inline distT="0" distB="0" distL="0" distR="0" wp14:anchorId="0ADD65ED" wp14:editId="6A9BFD2D">
          <wp:extent cx="948905" cy="976410"/>
          <wp:effectExtent l="0" t="0" r="3810" b="0"/>
          <wp:docPr id="36" name="Picture 36" descr="New Western Cape Government brand! | Western Cape Educatio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Western Cape Government brand! | Western Cape Education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6" t="2522" r="64217" b="7906"/>
                  <a:stretch/>
                </pic:blipFill>
                <pic:spPr bwMode="auto">
                  <a:xfrm>
                    <a:off x="0" y="0"/>
                    <a:ext cx="968978" cy="997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A1A13" w:rsidRPr="009B0F21" w:rsidRDefault="004A1A13" w:rsidP="009B0F21">
    <w:pPr>
      <w:pStyle w:val="Header"/>
      <w:tabs>
        <w:tab w:val="clear" w:pos="4513"/>
        <w:tab w:val="clear" w:pos="9026"/>
        <w:tab w:val="left" w:pos="5820"/>
      </w:tabs>
      <w:jc w:val="both"/>
      <w:rPr>
        <w:rFonts w:ascii="Arial" w:hAnsi="Arial" w:cs="Arial"/>
        <w:sz w:val="16"/>
        <w:szCs w:val="16"/>
      </w:rPr>
    </w:pPr>
  </w:p>
  <w:p w:rsidR="004A1A13" w:rsidRPr="00B27A8F" w:rsidRDefault="004A1A13" w:rsidP="009B0F21">
    <w:pPr>
      <w:pStyle w:val="Header"/>
      <w:tabs>
        <w:tab w:val="clear" w:pos="4513"/>
        <w:tab w:val="clear" w:pos="9026"/>
        <w:tab w:val="left" w:pos="5820"/>
      </w:tabs>
      <w:jc w:val="both"/>
      <w:rPr>
        <w:rFonts w:ascii="Arial" w:hAnsi="Arial" w:cs="Arial"/>
        <w:color w:val="000090"/>
        <w:sz w:val="20"/>
        <w:szCs w:val="20"/>
      </w:rPr>
    </w:pPr>
    <w:proofErr w:type="spellStart"/>
    <w:r w:rsidRPr="00B27A8F">
      <w:rPr>
        <w:rFonts w:ascii="Arial" w:hAnsi="Arial" w:cs="Arial"/>
        <w:color w:val="000090"/>
        <w:sz w:val="20"/>
        <w:szCs w:val="20"/>
      </w:rPr>
      <w:t>Lingomso</w:t>
    </w:r>
    <w:proofErr w:type="spellEnd"/>
    <w:r w:rsidRPr="00B27A8F">
      <w:rPr>
        <w:rFonts w:ascii="Arial" w:hAnsi="Arial" w:cs="Arial"/>
        <w:color w:val="000090"/>
        <w:sz w:val="20"/>
        <w:szCs w:val="20"/>
      </w:rPr>
      <w:t xml:space="preserve"> Primary School</w:t>
    </w:r>
    <w:r>
      <w:rPr>
        <w:rFonts w:ascii="Arial" w:hAnsi="Arial" w:cs="Arial"/>
        <w:color w:val="000090"/>
        <w:sz w:val="20"/>
        <w:szCs w:val="20"/>
      </w:rPr>
      <w:t xml:space="preserve">.     </w:t>
    </w:r>
    <w:r w:rsidRPr="00B27A8F">
      <w:rPr>
        <w:rFonts w:ascii="Arial" w:hAnsi="Arial" w:cs="Arial"/>
        <w:color w:val="000090"/>
        <w:sz w:val="20"/>
        <w:szCs w:val="20"/>
      </w:rPr>
      <w:t>EMIS No.: 0100000587</w:t>
    </w:r>
    <w:r>
      <w:rPr>
        <w:rFonts w:ascii="Arial" w:hAnsi="Arial" w:cs="Arial"/>
        <w:color w:val="000090"/>
        <w:sz w:val="20"/>
        <w:szCs w:val="20"/>
      </w:rPr>
      <w:t xml:space="preserve">                    </w:t>
    </w:r>
    <w:r w:rsidRPr="00B27A8F">
      <w:rPr>
        <w:rFonts w:ascii="Arial" w:hAnsi="Arial" w:cs="Arial"/>
        <w:color w:val="000090"/>
        <w:sz w:val="20"/>
        <w:szCs w:val="20"/>
      </w:rPr>
      <w:t xml:space="preserve">Cape </w:t>
    </w:r>
    <w:proofErr w:type="spellStart"/>
    <w:r w:rsidRPr="00B27A8F">
      <w:rPr>
        <w:rFonts w:ascii="Arial" w:hAnsi="Arial" w:cs="Arial"/>
        <w:color w:val="000090"/>
        <w:sz w:val="20"/>
        <w:szCs w:val="20"/>
      </w:rPr>
      <w:t>Winelands</w:t>
    </w:r>
    <w:proofErr w:type="spellEnd"/>
    <w:r w:rsidRPr="00B27A8F">
      <w:rPr>
        <w:rFonts w:ascii="Arial" w:hAnsi="Arial" w:cs="Arial"/>
        <w:color w:val="000090"/>
        <w:sz w:val="20"/>
        <w:szCs w:val="20"/>
      </w:rPr>
      <w:t xml:space="preserve"> Education District</w:t>
    </w:r>
    <w:r>
      <w:rPr>
        <w:rFonts w:ascii="Arial" w:hAnsi="Arial" w:cs="Arial"/>
        <w:color w:val="000090"/>
        <w:sz w:val="20"/>
        <w:szCs w:val="20"/>
      </w:rPr>
      <w:t>:     Circuit 6</w:t>
    </w:r>
  </w:p>
  <w:p w:rsidR="004A1A13" w:rsidRPr="009B0F21" w:rsidRDefault="004A1A13" w:rsidP="009B0F21">
    <w:pPr>
      <w:pStyle w:val="Header"/>
      <w:tabs>
        <w:tab w:val="clear" w:pos="4513"/>
        <w:tab w:val="clear" w:pos="9026"/>
        <w:tab w:val="left" w:pos="5820"/>
      </w:tabs>
      <w:rPr>
        <w:rFonts w:ascii="Arial" w:hAnsi="Arial" w:cs="Arial"/>
        <w:sz w:val="16"/>
        <w:szCs w:val="16"/>
      </w:rPr>
    </w:pPr>
  </w:p>
  <w:p w:rsidR="004A1A13" w:rsidRPr="00A1050D" w:rsidRDefault="00F30D65" w:rsidP="009B0F21">
    <w:pPr>
      <w:spacing w:after="0" w:line="24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0"/>
        <w:szCs w:val="20"/>
        <w:lang w:eastAsia="en-Z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D4C9D82" wp14:editId="7F436F38">
              <wp:simplePos x="0" y="0"/>
              <wp:positionH relativeFrom="margin">
                <wp:align>right</wp:align>
              </wp:positionH>
              <wp:positionV relativeFrom="paragraph">
                <wp:posOffset>22860</wp:posOffset>
              </wp:positionV>
              <wp:extent cx="9279172" cy="23854"/>
              <wp:effectExtent l="38100" t="38100" r="74930" b="90805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79172" cy="23854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6F4D62" id="Straight Connector 3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79.45pt,1.8pt" to="1410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" strokecolor="#4775e7 [3207]" strokeweight="2pt">
              <v:shadow on="t" color="black" opacity="24903f" origin=",.5" offset="0,.55556mm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33F"/>
    <w:multiLevelType w:val="multilevel"/>
    <w:tmpl w:val="20E8D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57A257D"/>
    <w:multiLevelType w:val="hybridMultilevel"/>
    <w:tmpl w:val="78B67D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667FE"/>
    <w:multiLevelType w:val="hybridMultilevel"/>
    <w:tmpl w:val="31B40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1F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E970F3"/>
    <w:multiLevelType w:val="hybridMultilevel"/>
    <w:tmpl w:val="C80E44E0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210C"/>
    <w:multiLevelType w:val="hybridMultilevel"/>
    <w:tmpl w:val="BED0AA1A"/>
    <w:lvl w:ilvl="0" w:tplc="71CE44B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95FD1"/>
    <w:multiLevelType w:val="multilevel"/>
    <w:tmpl w:val="2C88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E0B10"/>
    <w:multiLevelType w:val="hybridMultilevel"/>
    <w:tmpl w:val="19E834AE"/>
    <w:lvl w:ilvl="0" w:tplc="1C09001B">
      <w:start w:val="1"/>
      <w:numFmt w:val="lowerRoman"/>
      <w:lvlText w:val="%1."/>
      <w:lvlJc w:val="righ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475C11"/>
    <w:multiLevelType w:val="hybridMultilevel"/>
    <w:tmpl w:val="981E25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05550"/>
    <w:multiLevelType w:val="multilevel"/>
    <w:tmpl w:val="98100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E328FA"/>
    <w:multiLevelType w:val="hybridMultilevel"/>
    <w:tmpl w:val="6470A4D4"/>
    <w:lvl w:ilvl="0" w:tplc="1C09001B">
      <w:start w:val="1"/>
      <w:numFmt w:val="lowerRoman"/>
      <w:lvlText w:val="%1."/>
      <w:lvlJc w:val="righ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442F12"/>
    <w:multiLevelType w:val="hybridMultilevel"/>
    <w:tmpl w:val="430ED3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95C7A"/>
    <w:multiLevelType w:val="multilevel"/>
    <w:tmpl w:val="E29AE3A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46AF6E12"/>
    <w:multiLevelType w:val="hybridMultilevel"/>
    <w:tmpl w:val="3362926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2C55E3"/>
    <w:multiLevelType w:val="hybridMultilevel"/>
    <w:tmpl w:val="75FE0DC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A4F26"/>
    <w:multiLevelType w:val="multilevel"/>
    <w:tmpl w:val="34E212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6B5120"/>
    <w:multiLevelType w:val="hybridMultilevel"/>
    <w:tmpl w:val="1EE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A5C7F"/>
    <w:multiLevelType w:val="hybridMultilevel"/>
    <w:tmpl w:val="57664310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B231E2"/>
    <w:multiLevelType w:val="multilevel"/>
    <w:tmpl w:val="B7C47E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0E56A2"/>
    <w:multiLevelType w:val="multilevel"/>
    <w:tmpl w:val="2C88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24EE8"/>
    <w:multiLevelType w:val="hybridMultilevel"/>
    <w:tmpl w:val="D39486CA"/>
    <w:lvl w:ilvl="0" w:tplc="1C090017">
      <w:start w:val="1"/>
      <w:numFmt w:val="lowerLetter"/>
      <w:lvlText w:val="%1)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0432E2"/>
    <w:multiLevelType w:val="hybridMultilevel"/>
    <w:tmpl w:val="949A64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82160C"/>
    <w:multiLevelType w:val="hybridMultilevel"/>
    <w:tmpl w:val="FBDCA8F2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A12962"/>
    <w:multiLevelType w:val="hybridMultilevel"/>
    <w:tmpl w:val="8202E44C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5000FC"/>
    <w:multiLevelType w:val="hybridMultilevel"/>
    <w:tmpl w:val="A320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D2F18"/>
    <w:multiLevelType w:val="hybridMultilevel"/>
    <w:tmpl w:val="C7B8991A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15"/>
  </w:num>
  <w:num w:numId="6">
    <w:abstractNumId w:val="2"/>
  </w:num>
  <w:num w:numId="7">
    <w:abstractNumId w:val="14"/>
  </w:num>
  <w:num w:numId="8">
    <w:abstractNumId w:val="4"/>
  </w:num>
  <w:num w:numId="9">
    <w:abstractNumId w:val="9"/>
  </w:num>
  <w:num w:numId="10">
    <w:abstractNumId w:val="17"/>
  </w:num>
  <w:num w:numId="11">
    <w:abstractNumId w:val="25"/>
  </w:num>
  <w:num w:numId="12">
    <w:abstractNumId w:val="23"/>
  </w:num>
  <w:num w:numId="13">
    <w:abstractNumId w:val="22"/>
  </w:num>
  <w:num w:numId="14">
    <w:abstractNumId w:val="10"/>
  </w:num>
  <w:num w:numId="15">
    <w:abstractNumId w:val="7"/>
  </w:num>
  <w:num w:numId="16">
    <w:abstractNumId w:val="20"/>
  </w:num>
  <w:num w:numId="17">
    <w:abstractNumId w:val="8"/>
  </w:num>
  <w:num w:numId="18">
    <w:abstractNumId w:val="0"/>
  </w:num>
  <w:num w:numId="19">
    <w:abstractNumId w:val="1"/>
  </w:num>
  <w:num w:numId="20">
    <w:abstractNumId w:val="16"/>
  </w:num>
  <w:num w:numId="21">
    <w:abstractNumId w:val="24"/>
  </w:num>
  <w:num w:numId="22">
    <w:abstractNumId w:val="21"/>
  </w:num>
  <w:num w:numId="23">
    <w:abstractNumId w:val="11"/>
  </w:num>
  <w:num w:numId="24">
    <w:abstractNumId w:val="6"/>
  </w:num>
  <w:num w:numId="25">
    <w:abstractNumId w:val="1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D3"/>
    <w:rsid w:val="00011298"/>
    <w:rsid w:val="00012150"/>
    <w:rsid w:val="00013A70"/>
    <w:rsid w:val="00014612"/>
    <w:rsid w:val="000279D3"/>
    <w:rsid w:val="000434BE"/>
    <w:rsid w:val="0004467A"/>
    <w:rsid w:val="00044A18"/>
    <w:rsid w:val="00052629"/>
    <w:rsid w:val="00052879"/>
    <w:rsid w:val="000608E4"/>
    <w:rsid w:val="00061C5F"/>
    <w:rsid w:val="000647C0"/>
    <w:rsid w:val="0006502E"/>
    <w:rsid w:val="000674EE"/>
    <w:rsid w:val="00086009"/>
    <w:rsid w:val="00091556"/>
    <w:rsid w:val="000960BF"/>
    <w:rsid w:val="000973C4"/>
    <w:rsid w:val="000A1E6F"/>
    <w:rsid w:val="000A22C3"/>
    <w:rsid w:val="000C3514"/>
    <w:rsid w:val="000C6CFF"/>
    <w:rsid w:val="000D4C94"/>
    <w:rsid w:val="000E6201"/>
    <w:rsid w:val="000E6488"/>
    <w:rsid w:val="000E77C2"/>
    <w:rsid w:val="000F0901"/>
    <w:rsid w:val="000F24F1"/>
    <w:rsid w:val="000F3AD4"/>
    <w:rsid w:val="000F6AC6"/>
    <w:rsid w:val="000F6C8B"/>
    <w:rsid w:val="00100223"/>
    <w:rsid w:val="001033CA"/>
    <w:rsid w:val="00110052"/>
    <w:rsid w:val="0011052A"/>
    <w:rsid w:val="00110689"/>
    <w:rsid w:val="001111CC"/>
    <w:rsid w:val="001112E9"/>
    <w:rsid w:val="001135B6"/>
    <w:rsid w:val="00113DFC"/>
    <w:rsid w:val="00114261"/>
    <w:rsid w:val="001147D9"/>
    <w:rsid w:val="00115274"/>
    <w:rsid w:val="00127D36"/>
    <w:rsid w:val="0013053F"/>
    <w:rsid w:val="00131C6A"/>
    <w:rsid w:val="00136ACC"/>
    <w:rsid w:val="00147553"/>
    <w:rsid w:val="001516E9"/>
    <w:rsid w:val="00153DBE"/>
    <w:rsid w:val="001566DF"/>
    <w:rsid w:val="00161B41"/>
    <w:rsid w:val="001621A5"/>
    <w:rsid w:val="0016640C"/>
    <w:rsid w:val="001703AD"/>
    <w:rsid w:val="00172942"/>
    <w:rsid w:val="00175397"/>
    <w:rsid w:val="001763F8"/>
    <w:rsid w:val="00176F14"/>
    <w:rsid w:val="0018339B"/>
    <w:rsid w:val="0019330F"/>
    <w:rsid w:val="00195456"/>
    <w:rsid w:val="00197843"/>
    <w:rsid w:val="001A0B61"/>
    <w:rsid w:val="001A2A58"/>
    <w:rsid w:val="001A2E30"/>
    <w:rsid w:val="001A4DD1"/>
    <w:rsid w:val="001B0DC6"/>
    <w:rsid w:val="001B3B3D"/>
    <w:rsid w:val="001C12AF"/>
    <w:rsid w:val="001C4395"/>
    <w:rsid w:val="001D297F"/>
    <w:rsid w:val="001D5313"/>
    <w:rsid w:val="001D6BC5"/>
    <w:rsid w:val="001E27EA"/>
    <w:rsid w:val="001E2F57"/>
    <w:rsid w:val="001E4625"/>
    <w:rsid w:val="001E50BA"/>
    <w:rsid w:val="001F4C02"/>
    <w:rsid w:val="001F70B9"/>
    <w:rsid w:val="002017A3"/>
    <w:rsid w:val="00204BF6"/>
    <w:rsid w:val="00205912"/>
    <w:rsid w:val="00214F94"/>
    <w:rsid w:val="00220EE6"/>
    <w:rsid w:val="00222ED9"/>
    <w:rsid w:val="0023276B"/>
    <w:rsid w:val="00232F60"/>
    <w:rsid w:val="00234B8D"/>
    <w:rsid w:val="002402F0"/>
    <w:rsid w:val="00240C22"/>
    <w:rsid w:val="0024503D"/>
    <w:rsid w:val="00245934"/>
    <w:rsid w:val="00247276"/>
    <w:rsid w:val="00261570"/>
    <w:rsid w:val="002644A6"/>
    <w:rsid w:val="00267DD4"/>
    <w:rsid w:val="002765EC"/>
    <w:rsid w:val="002766B9"/>
    <w:rsid w:val="00281ECB"/>
    <w:rsid w:val="0028640E"/>
    <w:rsid w:val="002903E5"/>
    <w:rsid w:val="0029368A"/>
    <w:rsid w:val="002A1883"/>
    <w:rsid w:val="002B03B8"/>
    <w:rsid w:val="002B308E"/>
    <w:rsid w:val="002B6611"/>
    <w:rsid w:val="002B7037"/>
    <w:rsid w:val="002B7E46"/>
    <w:rsid w:val="002C24B0"/>
    <w:rsid w:val="002C3C8C"/>
    <w:rsid w:val="002D0F67"/>
    <w:rsid w:val="002D509A"/>
    <w:rsid w:val="002E356B"/>
    <w:rsid w:val="002F39DF"/>
    <w:rsid w:val="002F4553"/>
    <w:rsid w:val="002F4D78"/>
    <w:rsid w:val="002F6036"/>
    <w:rsid w:val="00303980"/>
    <w:rsid w:val="003068F5"/>
    <w:rsid w:val="00312384"/>
    <w:rsid w:val="003173E8"/>
    <w:rsid w:val="0032017E"/>
    <w:rsid w:val="00320D28"/>
    <w:rsid w:val="00325D44"/>
    <w:rsid w:val="00332E32"/>
    <w:rsid w:val="0033317B"/>
    <w:rsid w:val="0034387E"/>
    <w:rsid w:val="003475F3"/>
    <w:rsid w:val="00347DDF"/>
    <w:rsid w:val="00350170"/>
    <w:rsid w:val="00353B0F"/>
    <w:rsid w:val="0036726A"/>
    <w:rsid w:val="00367EA8"/>
    <w:rsid w:val="0037146E"/>
    <w:rsid w:val="003733C3"/>
    <w:rsid w:val="00374D33"/>
    <w:rsid w:val="00386737"/>
    <w:rsid w:val="00395301"/>
    <w:rsid w:val="003A6268"/>
    <w:rsid w:val="003B5536"/>
    <w:rsid w:val="003B635E"/>
    <w:rsid w:val="003C100F"/>
    <w:rsid w:val="003C53DD"/>
    <w:rsid w:val="003C6DA2"/>
    <w:rsid w:val="003C7C4A"/>
    <w:rsid w:val="003D6B17"/>
    <w:rsid w:val="003E69FC"/>
    <w:rsid w:val="003E7A24"/>
    <w:rsid w:val="003F0A7D"/>
    <w:rsid w:val="004016D5"/>
    <w:rsid w:val="00402CBD"/>
    <w:rsid w:val="00404845"/>
    <w:rsid w:val="0040728B"/>
    <w:rsid w:val="00413876"/>
    <w:rsid w:val="00422CCE"/>
    <w:rsid w:val="00426645"/>
    <w:rsid w:val="00437AAF"/>
    <w:rsid w:val="00441615"/>
    <w:rsid w:val="004550E1"/>
    <w:rsid w:val="004703C6"/>
    <w:rsid w:val="00472F79"/>
    <w:rsid w:val="004754A2"/>
    <w:rsid w:val="004800A1"/>
    <w:rsid w:val="00482BFD"/>
    <w:rsid w:val="00484666"/>
    <w:rsid w:val="00493096"/>
    <w:rsid w:val="00497049"/>
    <w:rsid w:val="0049756A"/>
    <w:rsid w:val="004A1A13"/>
    <w:rsid w:val="004A31B1"/>
    <w:rsid w:val="004A3423"/>
    <w:rsid w:val="004A42E1"/>
    <w:rsid w:val="004A6F22"/>
    <w:rsid w:val="004B305B"/>
    <w:rsid w:val="004B6938"/>
    <w:rsid w:val="004B720A"/>
    <w:rsid w:val="004C39AE"/>
    <w:rsid w:val="004C3A4C"/>
    <w:rsid w:val="004D7968"/>
    <w:rsid w:val="004D7C42"/>
    <w:rsid w:val="004F20CE"/>
    <w:rsid w:val="004F6F00"/>
    <w:rsid w:val="00503D34"/>
    <w:rsid w:val="005079C3"/>
    <w:rsid w:val="00510878"/>
    <w:rsid w:val="0051637C"/>
    <w:rsid w:val="005200FF"/>
    <w:rsid w:val="005201FD"/>
    <w:rsid w:val="005242FD"/>
    <w:rsid w:val="0053045E"/>
    <w:rsid w:val="00532A44"/>
    <w:rsid w:val="005361EE"/>
    <w:rsid w:val="00537000"/>
    <w:rsid w:val="005400C4"/>
    <w:rsid w:val="00540E25"/>
    <w:rsid w:val="0054330A"/>
    <w:rsid w:val="005528F7"/>
    <w:rsid w:val="005537A0"/>
    <w:rsid w:val="005544B3"/>
    <w:rsid w:val="00556556"/>
    <w:rsid w:val="00563C48"/>
    <w:rsid w:val="0056614A"/>
    <w:rsid w:val="00567088"/>
    <w:rsid w:val="00567844"/>
    <w:rsid w:val="00574191"/>
    <w:rsid w:val="005769ED"/>
    <w:rsid w:val="00576B0E"/>
    <w:rsid w:val="0058337F"/>
    <w:rsid w:val="0058689E"/>
    <w:rsid w:val="005A3396"/>
    <w:rsid w:val="005B2B2B"/>
    <w:rsid w:val="005B2DA4"/>
    <w:rsid w:val="005C729C"/>
    <w:rsid w:val="005C7341"/>
    <w:rsid w:val="005D0CEF"/>
    <w:rsid w:val="005D1C29"/>
    <w:rsid w:val="005D1C4B"/>
    <w:rsid w:val="005D2E86"/>
    <w:rsid w:val="005D2F69"/>
    <w:rsid w:val="005D44A9"/>
    <w:rsid w:val="005E3E2B"/>
    <w:rsid w:val="005F6E06"/>
    <w:rsid w:val="005F775F"/>
    <w:rsid w:val="0060624A"/>
    <w:rsid w:val="006077E6"/>
    <w:rsid w:val="00622435"/>
    <w:rsid w:val="00622F9B"/>
    <w:rsid w:val="006265E0"/>
    <w:rsid w:val="00653631"/>
    <w:rsid w:val="006561AC"/>
    <w:rsid w:val="00657773"/>
    <w:rsid w:val="00665A51"/>
    <w:rsid w:val="00670F50"/>
    <w:rsid w:val="00672BF7"/>
    <w:rsid w:val="00685995"/>
    <w:rsid w:val="00692BFF"/>
    <w:rsid w:val="00697980"/>
    <w:rsid w:val="00697D37"/>
    <w:rsid w:val="006A5C9D"/>
    <w:rsid w:val="006B0524"/>
    <w:rsid w:val="006B129B"/>
    <w:rsid w:val="006B2CC1"/>
    <w:rsid w:val="006B3373"/>
    <w:rsid w:val="006B46BD"/>
    <w:rsid w:val="006B5054"/>
    <w:rsid w:val="006C2420"/>
    <w:rsid w:val="006C7E86"/>
    <w:rsid w:val="007067EF"/>
    <w:rsid w:val="00710630"/>
    <w:rsid w:val="00724F7C"/>
    <w:rsid w:val="00725F7F"/>
    <w:rsid w:val="0072687B"/>
    <w:rsid w:val="00737F09"/>
    <w:rsid w:val="007445E0"/>
    <w:rsid w:val="007459B3"/>
    <w:rsid w:val="00745BBA"/>
    <w:rsid w:val="0074774A"/>
    <w:rsid w:val="007502B0"/>
    <w:rsid w:val="007546E6"/>
    <w:rsid w:val="007566D3"/>
    <w:rsid w:val="007630EB"/>
    <w:rsid w:val="0076376F"/>
    <w:rsid w:val="00763A21"/>
    <w:rsid w:val="007644FF"/>
    <w:rsid w:val="00765D67"/>
    <w:rsid w:val="00774F05"/>
    <w:rsid w:val="00781F7B"/>
    <w:rsid w:val="0078609A"/>
    <w:rsid w:val="00790956"/>
    <w:rsid w:val="007933B1"/>
    <w:rsid w:val="007A0D8B"/>
    <w:rsid w:val="007A5F24"/>
    <w:rsid w:val="007B2963"/>
    <w:rsid w:val="007B4467"/>
    <w:rsid w:val="007B4A31"/>
    <w:rsid w:val="007B67F0"/>
    <w:rsid w:val="007C2B3B"/>
    <w:rsid w:val="007D10C1"/>
    <w:rsid w:val="007D475D"/>
    <w:rsid w:val="007D5387"/>
    <w:rsid w:val="007E21A1"/>
    <w:rsid w:val="007E7600"/>
    <w:rsid w:val="007F08C0"/>
    <w:rsid w:val="008104FC"/>
    <w:rsid w:val="0081644A"/>
    <w:rsid w:val="00817A44"/>
    <w:rsid w:val="00821EEA"/>
    <w:rsid w:val="00822EBA"/>
    <w:rsid w:val="00826945"/>
    <w:rsid w:val="00830771"/>
    <w:rsid w:val="0083216B"/>
    <w:rsid w:val="00832187"/>
    <w:rsid w:val="00833463"/>
    <w:rsid w:val="00833830"/>
    <w:rsid w:val="0083629A"/>
    <w:rsid w:val="0084346B"/>
    <w:rsid w:val="00845423"/>
    <w:rsid w:val="00846238"/>
    <w:rsid w:val="008535C3"/>
    <w:rsid w:val="00861FA8"/>
    <w:rsid w:val="00865AFF"/>
    <w:rsid w:val="00865D2D"/>
    <w:rsid w:val="00867DC7"/>
    <w:rsid w:val="008704FA"/>
    <w:rsid w:val="00874644"/>
    <w:rsid w:val="008930C0"/>
    <w:rsid w:val="00896D82"/>
    <w:rsid w:val="008A7C3E"/>
    <w:rsid w:val="008B00F4"/>
    <w:rsid w:val="008B162C"/>
    <w:rsid w:val="008B2D66"/>
    <w:rsid w:val="008B5C3F"/>
    <w:rsid w:val="008C027B"/>
    <w:rsid w:val="008C3E6A"/>
    <w:rsid w:val="008C7BA3"/>
    <w:rsid w:val="008D2E8F"/>
    <w:rsid w:val="008D378C"/>
    <w:rsid w:val="008D385C"/>
    <w:rsid w:val="008E2764"/>
    <w:rsid w:val="008E3CAC"/>
    <w:rsid w:val="008E7CD4"/>
    <w:rsid w:val="008F10EC"/>
    <w:rsid w:val="0090027E"/>
    <w:rsid w:val="00905550"/>
    <w:rsid w:val="00921F35"/>
    <w:rsid w:val="00925949"/>
    <w:rsid w:val="00926DB6"/>
    <w:rsid w:val="00950CBE"/>
    <w:rsid w:val="009532F3"/>
    <w:rsid w:val="00953A78"/>
    <w:rsid w:val="00964AA0"/>
    <w:rsid w:val="00970041"/>
    <w:rsid w:val="009746D9"/>
    <w:rsid w:val="0097492D"/>
    <w:rsid w:val="00975A96"/>
    <w:rsid w:val="0098346C"/>
    <w:rsid w:val="009907DD"/>
    <w:rsid w:val="0099392C"/>
    <w:rsid w:val="009A2984"/>
    <w:rsid w:val="009A3206"/>
    <w:rsid w:val="009B0F21"/>
    <w:rsid w:val="009B1280"/>
    <w:rsid w:val="009B14B4"/>
    <w:rsid w:val="009B5D02"/>
    <w:rsid w:val="009B72CE"/>
    <w:rsid w:val="009C208D"/>
    <w:rsid w:val="009C2B1D"/>
    <w:rsid w:val="009C30E3"/>
    <w:rsid w:val="009C314C"/>
    <w:rsid w:val="009C48E7"/>
    <w:rsid w:val="009C5EB4"/>
    <w:rsid w:val="009C7860"/>
    <w:rsid w:val="009D4525"/>
    <w:rsid w:val="009D483D"/>
    <w:rsid w:val="009D6233"/>
    <w:rsid w:val="009E536F"/>
    <w:rsid w:val="009E568F"/>
    <w:rsid w:val="009E5B36"/>
    <w:rsid w:val="009F21F2"/>
    <w:rsid w:val="00A00693"/>
    <w:rsid w:val="00A02381"/>
    <w:rsid w:val="00A026DB"/>
    <w:rsid w:val="00A06F37"/>
    <w:rsid w:val="00A1050D"/>
    <w:rsid w:val="00A128D3"/>
    <w:rsid w:val="00A12AFD"/>
    <w:rsid w:val="00A244AA"/>
    <w:rsid w:val="00A36738"/>
    <w:rsid w:val="00A42C5C"/>
    <w:rsid w:val="00A44317"/>
    <w:rsid w:val="00A521B9"/>
    <w:rsid w:val="00A558E7"/>
    <w:rsid w:val="00A56C17"/>
    <w:rsid w:val="00A5717E"/>
    <w:rsid w:val="00A57267"/>
    <w:rsid w:val="00A62161"/>
    <w:rsid w:val="00A63D24"/>
    <w:rsid w:val="00A668FE"/>
    <w:rsid w:val="00A66A89"/>
    <w:rsid w:val="00A673DA"/>
    <w:rsid w:val="00A71361"/>
    <w:rsid w:val="00A74A34"/>
    <w:rsid w:val="00A90E44"/>
    <w:rsid w:val="00A92C6B"/>
    <w:rsid w:val="00A93D2F"/>
    <w:rsid w:val="00A955B3"/>
    <w:rsid w:val="00A96054"/>
    <w:rsid w:val="00A96278"/>
    <w:rsid w:val="00AA3355"/>
    <w:rsid w:val="00AB5634"/>
    <w:rsid w:val="00AB6D3F"/>
    <w:rsid w:val="00AB6F3F"/>
    <w:rsid w:val="00AB6F4F"/>
    <w:rsid w:val="00AB7525"/>
    <w:rsid w:val="00AC0432"/>
    <w:rsid w:val="00AC1098"/>
    <w:rsid w:val="00AC20B9"/>
    <w:rsid w:val="00AC7F86"/>
    <w:rsid w:val="00AE2A57"/>
    <w:rsid w:val="00AE40F4"/>
    <w:rsid w:val="00AE4F52"/>
    <w:rsid w:val="00AE6036"/>
    <w:rsid w:val="00AE6CB2"/>
    <w:rsid w:val="00AF29E6"/>
    <w:rsid w:val="00AF73F7"/>
    <w:rsid w:val="00B032F5"/>
    <w:rsid w:val="00B04892"/>
    <w:rsid w:val="00B04D88"/>
    <w:rsid w:val="00B04FC6"/>
    <w:rsid w:val="00B14A5D"/>
    <w:rsid w:val="00B17BB3"/>
    <w:rsid w:val="00B2097C"/>
    <w:rsid w:val="00B2290A"/>
    <w:rsid w:val="00B26F05"/>
    <w:rsid w:val="00B27A8F"/>
    <w:rsid w:val="00B30F8F"/>
    <w:rsid w:val="00B35431"/>
    <w:rsid w:val="00B363E0"/>
    <w:rsid w:val="00B42745"/>
    <w:rsid w:val="00B43F52"/>
    <w:rsid w:val="00B453EB"/>
    <w:rsid w:val="00B47167"/>
    <w:rsid w:val="00B5470C"/>
    <w:rsid w:val="00B56BD8"/>
    <w:rsid w:val="00B67944"/>
    <w:rsid w:val="00B71D17"/>
    <w:rsid w:val="00B83B7B"/>
    <w:rsid w:val="00B8487A"/>
    <w:rsid w:val="00B84A1B"/>
    <w:rsid w:val="00B92C26"/>
    <w:rsid w:val="00B97711"/>
    <w:rsid w:val="00BA51C2"/>
    <w:rsid w:val="00BA61AC"/>
    <w:rsid w:val="00BA646A"/>
    <w:rsid w:val="00BA731C"/>
    <w:rsid w:val="00BB54C9"/>
    <w:rsid w:val="00BB7001"/>
    <w:rsid w:val="00BC17FE"/>
    <w:rsid w:val="00BC4A0D"/>
    <w:rsid w:val="00BD264A"/>
    <w:rsid w:val="00BD2A98"/>
    <w:rsid w:val="00BE1426"/>
    <w:rsid w:val="00BF0A45"/>
    <w:rsid w:val="00BF14E2"/>
    <w:rsid w:val="00C01E96"/>
    <w:rsid w:val="00C03506"/>
    <w:rsid w:val="00C117AA"/>
    <w:rsid w:val="00C131BB"/>
    <w:rsid w:val="00C20E9E"/>
    <w:rsid w:val="00C21B9D"/>
    <w:rsid w:val="00C21D89"/>
    <w:rsid w:val="00C25F03"/>
    <w:rsid w:val="00C32DB7"/>
    <w:rsid w:val="00C3637E"/>
    <w:rsid w:val="00C455B6"/>
    <w:rsid w:val="00C45C45"/>
    <w:rsid w:val="00C46B6E"/>
    <w:rsid w:val="00C50969"/>
    <w:rsid w:val="00C5441A"/>
    <w:rsid w:val="00C57067"/>
    <w:rsid w:val="00C63730"/>
    <w:rsid w:val="00C70F87"/>
    <w:rsid w:val="00C712DA"/>
    <w:rsid w:val="00C77303"/>
    <w:rsid w:val="00C8301C"/>
    <w:rsid w:val="00C87609"/>
    <w:rsid w:val="00C87B43"/>
    <w:rsid w:val="00C908F5"/>
    <w:rsid w:val="00C920CA"/>
    <w:rsid w:val="00C943C0"/>
    <w:rsid w:val="00C94E47"/>
    <w:rsid w:val="00C95D41"/>
    <w:rsid w:val="00CA1467"/>
    <w:rsid w:val="00CA3440"/>
    <w:rsid w:val="00CA3F4A"/>
    <w:rsid w:val="00CA44F2"/>
    <w:rsid w:val="00CA5CA1"/>
    <w:rsid w:val="00CB471D"/>
    <w:rsid w:val="00CB5E5F"/>
    <w:rsid w:val="00CC0D35"/>
    <w:rsid w:val="00CC0DD4"/>
    <w:rsid w:val="00CC1C3F"/>
    <w:rsid w:val="00CC440A"/>
    <w:rsid w:val="00CC5C39"/>
    <w:rsid w:val="00CD0496"/>
    <w:rsid w:val="00CD151B"/>
    <w:rsid w:val="00CD2C7C"/>
    <w:rsid w:val="00CD48DA"/>
    <w:rsid w:val="00CD66ED"/>
    <w:rsid w:val="00CE3549"/>
    <w:rsid w:val="00CF01D5"/>
    <w:rsid w:val="00CF458D"/>
    <w:rsid w:val="00D11228"/>
    <w:rsid w:val="00D113D2"/>
    <w:rsid w:val="00D14EC2"/>
    <w:rsid w:val="00D15D95"/>
    <w:rsid w:val="00D232EF"/>
    <w:rsid w:val="00D26F66"/>
    <w:rsid w:val="00D31AE8"/>
    <w:rsid w:val="00D36B16"/>
    <w:rsid w:val="00D46C61"/>
    <w:rsid w:val="00D476F5"/>
    <w:rsid w:val="00D53C52"/>
    <w:rsid w:val="00D6484E"/>
    <w:rsid w:val="00D66D5D"/>
    <w:rsid w:val="00D71E06"/>
    <w:rsid w:val="00D72BB0"/>
    <w:rsid w:val="00D76A52"/>
    <w:rsid w:val="00D76EFA"/>
    <w:rsid w:val="00D76F28"/>
    <w:rsid w:val="00D8076A"/>
    <w:rsid w:val="00D82291"/>
    <w:rsid w:val="00D940F1"/>
    <w:rsid w:val="00D94863"/>
    <w:rsid w:val="00D94C0B"/>
    <w:rsid w:val="00DA0138"/>
    <w:rsid w:val="00DA45A2"/>
    <w:rsid w:val="00DA7B35"/>
    <w:rsid w:val="00DB6D29"/>
    <w:rsid w:val="00DC60F5"/>
    <w:rsid w:val="00DD1C1D"/>
    <w:rsid w:val="00DD5DB9"/>
    <w:rsid w:val="00DD644A"/>
    <w:rsid w:val="00DE2931"/>
    <w:rsid w:val="00DE29A4"/>
    <w:rsid w:val="00DE413B"/>
    <w:rsid w:val="00DE4192"/>
    <w:rsid w:val="00DF5DD2"/>
    <w:rsid w:val="00E02959"/>
    <w:rsid w:val="00E05DB6"/>
    <w:rsid w:val="00E15274"/>
    <w:rsid w:val="00E156E8"/>
    <w:rsid w:val="00E17B7E"/>
    <w:rsid w:val="00E2707F"/>
    <w:rsid w:val="00E27230"/>
    <w:rsid w:val="00E40EE0"/>
    <w:rsid w:val="00E45CF9"/>
    <w:rsid w:val="00E51488"/>
    <w:rsid w:val="00E5197A"/>
    <w:rsid w:val="00E6434F"/>
    <w:rsid w:val="00E6642F"/>
    <w:rsid w:val="00E71E89"/>
    <w:rsid w:val="00E813DB"/>
    <w:rsid w:val="00E8147F"/>
    <w:rsid w:val="00E81D21"/>
    <w:rsid w:val="00E85738"/>
    <w:rsid w:val="00E93385"/>
    <w:rsid w:val="00E93E5A"/>
    <w:rsid w:val="00EA2656"/>
    <w:rsid w:val="00EB7365"/>
    <w:rsid w:val="00EC0CF5"/>
    <w:rsid w:val="00EC5BE8"/>
    <w:rsid w:val="00EC7B23"/>
    <w:rsid w:val="00ED0805"/>
    <w:rsid w:val="00ED24C6"/>
    <w:rsid w:val="00ED5B00"/>
    <w:rsid w:val="00ED73ED"/>
    <w:rsid w:val="00F010AC"/>
    <w:rsid w:val="00F0378B"/>
    <w:rsid w:val="00F05A0B"/>
    <w:rsid w:val="00F05BB6"/>
    <w:rsid w:val="00F10740"/>
    <w:rsid w:val="00F15D5A"/>
    <w:rsid w:val="00F17D17"/>
    <w:rsid w:val="00F21299"/>
    <w:rsid w:val="00F24614"/>
    <w:rsid w:val="00F27314"/>
    <w:rsid w:val="00F30D65"/>
    <w:rsid w:val="00F315A9"/>
    <w:rsid w:val="00F33D38"/>
    <w:rsid w:val="00F347FF"/>
    <w:rsid w:val="00F355C5"/>
    <w:rsid w:val="00F35B03"/>
    <w:rsid w:val="00F409DE"/>
    <w:rsid w:val="00F46463"/>
    <w:rsid w:val="00F5096B"/>
    <w:rsid w:val="00F51818"/>
    <w:rsid w:val="00F63914"/>
    <w:rsid w:val="00F760EC"/>
    <w:rsid w:val="00F80A2B"/>
    <w:rsid w:val="00F81821"/>
    <w:rsid w:val="00F845B4"/>
    <w:rsid w:val="00F84F8C"/>
    <w:rsid w:val="00F86C5F"/>
    <w:rsid w:val="00F90F23"/>
    <w:rsid w:val="00F91C9C"/>
    <w:rsid w:val="00F9398E"/>
    <w:rsid w:val="00FA4B27"/>
    <w:rsid w:val="00FB52F0"/>
    <w:rsid w:val="00FB7748"/>
    <w:rsid w:val="00FB7E81"/>
    <w:rsid w:val="00FC064A"/>
    <w:rsid w:val="00FC6DB9"/>
    <w:rsid w:val="00FC6F50"/>
    <w:rsid w:val="00FE17F4"/>
    <w:rsid w:val="00FE1FD9"/>
    <w:rsid w:val="00FE44BA"/>
    <w:rsid w:val="00FE5BD3"/>
    <w:rsid w:val="00FF710F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B718855"/>
  <w15:docId w15:val="{2285E302-1F4D-448B-9675-5AA8EB44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D41"/>
  </w:style>
  <w:style w:type="paragraph" w:styleId="Footer">
    <w:name w:val="footer"/>
    <w:basedOn w:val="Normal"/>
    <w:link w:val="FooterChar"/>
    <w:uiPriority w:val="99"/>
    <w:unhideWhenUsed/>
    <w:rsid w:val="00C95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41"/>
  </w:style>
  <w:style w:type="paragraph" w:styleId="BalloonText">
    <w:name w:val="Balloon Text"/>
    <w:basedOn w:val="Normal"/>
    <w:link w:val="BalloonTextChar"/>
    <w:uiPriority w:val="99"/>
    <w:semiHidden/>
    <w:unhideWhenUsed/>
    <w:rsid w:val="00C9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5D4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95D41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Gotham Light" w:hAnsi="Gotham Light" w:cs="Gotham Light"/>
      <w:color w:val="000000"/>
      <w:spacing w:val="3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9756A"/>
    <w:rPr>
      <w:color w:val="6B9F25" w:themeColor="hyperlink"/>
      <w:u w:val="single"/>
    </w:rPr>
  </w:style>
  <w:style w:type="table" w:styleId="TableGrid">
    <w:name w:val="Table Grid"/>
    <w:basedOn w:val="TableNormal"/>
    <w:uiPriority w:val="39"/>
    <w:rsid w:val="00A06F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627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668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7A8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2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2656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EA2656"/>
  </w:style>
  <w:style w:type="character" w:styleId="PlaceholderText">
    <w:name w:val="Placeholder Text"/>
    <w:basedOn w:val="DefaultParagraphFont"/>
    <w:uiPriority w:val="99"/>
    <w:semiHidden/>
    <w:rsid w:val="000915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luvo.dyasi@wcgschools.gov.za" TargetMode="External"/><Relationship Id="rId2" Type="http://schemas.openxmlformats.org/officeDocument/2006/relationships/hyperlink" Target="mailto:adon.mphunga@wcgschools.gov.za" TargetMode="External"/><Relationship Id="rId1" Type="http://schemas.openxmlformats.org/officeDocument/2006/relationships/hyperlink" Target="mailto:lingomso.prim@wcgschools.gov.za" TargetMode="External"/><Relationship Id="rId5" Type="http://schemas.openxmlformats.org/officeDocument/2006/relationships/hyperlink" Target="http://www.westerncape.gov.za" TargetMode="External"/><Relationship Id="rId4" Type="http://schemas.openxmlformats.org/officeDocument/2006/relationships/hyperlink" Target="http://lingomsoprimaryschool.co.za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oluvo.dyasi@wcgschools.gov.za" TargetMode="External"/><Relationship Id="rId2" Type="http://schemas.openxmlformats.org/officeDocument/2006/relationships/hyperlink" Target="mailto:adon.mphunga@wcgschools.gov.za" TargetMode="External"/><Relationship Id="rId1" Type="http://schemas.openxmlformats.org/officeDocument/2006/relationships/hyperlink" Target="mailto:lingomso.prim@wcgschools.gov.za" TargetMode="External"/><Relationship Id="rId5" Type="http://schemas.openxmlformats.org/officeDocument/2006/relationships/hyperlink" Target="http://www.westerncape.gov.za" TargetMode="External"/><Relationship Id="rId4" Type="http://schemas.openxmlformats.org/officeDocument/2006/relationships/hyperlink" Target="http://lingomsoprimaryschool.co.z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XPgrpwise\English_letterhead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AF966-97DB-4EFE-86B8-DACB4BED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English_letterhead</Template>
  <TotalTime>5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PGWC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Mr G</cp:lastModifiedBy>
  <cp:revision>4</cp:revision>
  <cp:lastPrinted>2023-06-15T07:47:00Z</cp:lastPrinted>
  <dcterms:created xsi:type="dcterms:W3CDTF">2023-07-20T08:53:00Z</dcterms:created>
  <dcterms:modified xsi:type="dcterms:W3CDTF">2023-10-20T08:51:00Z</dcterms:modified>
</cp:coreProperties>
</file>